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B5C46" w14:textId="77777777" w:rsidR="00D415C8" w:rsidRDefault="00D415C8">
      <w:pPr>
        <w:rPr>
          <w:sz w:val="20"/>
          <w:szCs w:val="20"/>
          <w:u w:val="single"/>
        </w:rPr>
      </w:pPr>
    </w:p>
    <w:p w14:paraId="047B5C47" w14:textId="77777777" w:rsidR="00D415C8" w:rsidRDefault="000424A7">
      <w:p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BREAKFAST/BRUNCH available 9-4</w:t>
      </w:r>
    </w:p>
    <w:p w14:paraId="047B5C48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BREAKFAST </w:t>
      </w:r>
      <w:proofErr w:type="gramStart"/>
      <w:r>
        <w:rPr>
          <w:rFonts w:ascii="Calibri" w:hAnsi="Calibri" w:cs="Calibri"/>
          <w:sz w:val="20"/>
          <w:szCs w:val="20"/>
        </w:rPr>
        <w:t>BRAVAS  £</w:t>
      </w:r>
      <w:proofErr w:type="gramEnd"/>
      <w:r>
        <w:rPr>
          <w:rFonts w:ascii="Calibri" w:hAnsi="Calibri" w:cs="Calibri"/>
          <w:sz w:val="20"/>
          <w:szCs w:val="20"/>
        </w:rPr>
        <w:t>9</w:t>
      </w:r>
    </w:p>
    <w:p w14:paraId="047B5C49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Crispy spiced potatoes, loaded with </w:t>
      </w:r>
      <w:proofErr w:type="spellStart"/>
      <w:r>
        <w:rPr>
          <w:rFonts w:ascii="Calibri" w:hAnsi="Calibri" w:cs="Calibri"/>
          <w:sz w:val="20"/>
          <w:szCs w:val="20"/>
        </w:rPr>
        <w:t>ailoli</w:t>
      </w:r>
      <w:proofErr w:type="spellEnd"/>
      <w:r>
        <w:rPr>
          <w:rFonts w:ascii="Calibri" w:hAnsi="Calibri" w:cs="Calibri"/>
          <w:sz w:val="20"/>
          <w:szCs w:val="20"/>
        </w:rPr>
        <w:t>, poached egg, bacon, tomato and pepper sauce</w:t>
      </w:r>
    </w:p>
    <w:p w14:paraId="047B5C4A" w14:textId="77777777" w:rsidR="00D415C8" w:rsidRDefault="00D415C8">
      <w:pPr>
        <w:spacing w:after="0"/>
        <w:rPr>
          <w:rFonts w:ascii="Calibri" w:hAnsi="Calibri" w:cs="Calibri"/>
          <w:sz w:val="20"/>
          <w:szCs w:val="20"/>
        </w:rPr>
      </w:pPr>
    </w:p>
    <w:p w14:paraId="047B5C4B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BRISKET &amp; HASH BROWN </w:t>
      </w:r>
      <w:proofErr w:type="gramStart"/>
      <w:r>
        <w:rPr>
          <w:rFonts w:ascii="Calibri" w:hAnsi="Calibri" w:cs="Calibri"/>
          <w:sz w:val="20"/>
          <w:szCs w:val="20"/>
        </w:rPr>
        <w:t>STACK  £</w:t>
      </w:r>
      <w:proofErr w:type="gramEnd"/>
      <w:r>
        <w:rPr>
          <w:rFonts w:ascii="Calibri" w:hAnsi="Calibri" w:cs="Calibri"/>
          <w:sz w:val="20"/>
          <w:szCs w:val="20"/>
        </w:rPr>
        <w:t>12</w:t>
      </w:r>
    </w:p>
    <w:p w14:paraId="047B5C4C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Slow cooked pulled beef, BBQ sauce, homemade hash browns, </w:t>
      </w:r>
      <w:r>
        <w:rPr>
          <w:rFonts w:ascii="Calibri" w:hAnsi="Calibri" w:cs="Calibri"/>
          <w:sz w:val="20"/>
          <w:szCs w:val="20"/>
        </w:rPr>
        <w:t>crispy onions &amp; chives</w:t>
      </w:r>
    </w:p>
    <w:p w14:paraId="047B5C4D" w14:textId="77777777" w:rsidR="00D415C8" w:rsidRDefault="00D415C8">
      <w:pPr>
        <w:spacing w:after="0"/>
        <w:rPr>
          <w:rFonts w:ascii="Calibri" w:hAnsi="Calibri" w:cs="Calibri"/>
          <w:sz w:val="20"/>
          <w:szCs w:val="20"/>
        </w:rPr>
      </w:pPr>
    </w:p>
    <w:p w14:paraId="047B5C4E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BACON &amp; CHORIZO </w:t>
      </w:r>
      <w:proofErr w:type="gramStart"/>
      <w:r>
        <w:rPr>
          <w:rFonts w:ascii="Calibri" w:hAnsi="Calibri" w:cs="Calibri"/>
          <w:sz w:val="20"/>
          <w:szCs w:val="20"/>
        </w:rPr>
        <w:t>BENEDICT  £</w:t>
      </w:r>
      <w:proofErr w:type="gramEnd"/>
      <w:r>
        <w:rPr>
          <w:rFonts w:ascii="Calibri" w:hAnsi="Calibri" w:cs="Calibri"/>
          <w:sz w:val="20"/>
          <w:szCs w:val="20"/>
        </w:rPr>
        <w:t>10</w:t>
      </w:r>
    </w:p>
    <w:p w14:paraId="047B5C4F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Poached eggs &amp; smoky hollandaise sauce on toasted focaccia</w:t>
      </w:r>
    </w:p>
    <w:p w14:paraId="047B5C50" w14:textId="77777777" w:rsidR="00D415C8" w:rsidRDefault="000424A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Swap bacon for Persian spiced halloumi</w:t>
      </w:r>
    </w:p>
    <w:p w14:paraId="047B5C51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POTATO HASH   £9</w:t>
      </w:r>
    </w:p>
    <w:p w14:paraId="047B5C52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Sauteed potatoes peppers &amp; onions topped with fried egg and tomato &amp; herb salsa</w:t>
      </w:r>
    </w:p>
    <w:p w14:paraId="047B5C53" w14:textId="77777777" w:rsidR="00D415C8" w:rsidRDefault="00D415C8">
      <w:pPr>
        <w:spacing w:after="0"/>
        <w:rPr>
          <w:rFonts w:ascii="Calibri" w:hAnsi="Calibri" w:cs="Calibri"/>
          <w:sz w:val="20"/>
          <w:szCs w:val="20"/>
        </w:rPr>
      </w:pPr>
    </w:p>
    <w:p w14:paraId="047B5C54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“OG” FULL </w:t>
      </w:r>
      <w:proofErr w:type="gramStart"/>
      <w:r>
        <w:rPr>
          <w:rFonts w:ascii="Calibri" w:hAnsi="Calibri" w:cs="Calibri"/>
          <w:sz w:val="20"/>
          <w:szCs w:val="20"/>
        </w:rPr>
        <w:t>ENGLISH  £</w:t>
      </w:r>
      <w:proofErr w:type="gramEnd"/>
      <w:r>
        <w:rPr>
          <w:rFonts w:ascii="Calibri" w:hAnsi="Calibri" w:cs="Calibri"/>
          <w:sz w:val="20"/>
          <w:szCs w:val="20"/>
        </w:rPr>
        <w:t>11</w:t>
      </w:r>
    </w:p>
    <w:p w14:paraId="047B5C55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Wenlock edge bacon &amp; sausage, fried eggs, hash brown, mushrooms &amp; tomatoes</w:t>
      </w:r>
    </w:p>
    <w:p w14:paraId="047B5C56" w14:textId="77777777" w:rsidR="00D415C8" w:rsidRDefault="00D415C8">
      <w:pPr>
        <w:spacing w:after="0"/>
        <w:rPr>
          <w:rFonts w:ascii="Calibri" w:hAnsi="Calibri" w:cs="Calibri"/>
          <w:sz w:val="20"/>
          <w:szCs w:val="20"/>
        </w:rPr>
      </w:pPr>
    </w:p>
    <w:p w14:paraId="047B5C57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SMASHED AVO &amp; </w:t>
      </w:r>
      <w:proofErr w:type="gramStart"/>
      <w:r>
        <w:rPr>
          <w:rFonts w:ascii="Calibri" w:hAnsi="Calibri" w:cs="Calibri"/>
          <w:sz w:val="20"/>
          <w:szCs w:val="20"/>
        </w:rPr>
        <w:t>PEA  £</w:t>
      </w:r>
      <w:proofErr w:type="gramEnd"/>
      <w:r>
        <w:rPr>
          <w:rFonts w:ascii="Calibri" w:hAnsi="Calibri" w:cs="Calibri"/>
          <w:sz w:val="20"/>
          <w:szCs w:val="20"/>
        </w:rPr>
        <w:t>10</w:t>
      </w:r>
    </w:p>
    <w:p w14:paraId="047B5C58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Toasted focaccia, spiced </w:t>
      </w:r>
      <w:proofErr w:type="spellStart"/>
      <w:r>
        <w:rPr>
          <w:rFonts w:ascii="Calibri" w:hAnsi="Calibri" w:cs="Calibri"/>
          <w:sz w:val="20"/>
          <w:szCs w:val="20"/>
        </w:rPr>
        <w:t>chic</w:t>
      </w:r>
      <w:proofErr w:type="spellEnd"/>
      <w:r>
        <w:rPr>
          <w:rFonts w:ascii="Calibri" w:hAnsi="Calibri" w:cs="Calibri"/>
          <w:sz w:val="20"/>
          <w:szCs w:val="20"/>
        </w:rPr>
        <w:t xml:space="preserve"> peas, poached egg &amp; chilli flakes</w:t>
      </w:r>
    </w:p>
    <w:p w14:paraId="047B5C59" w14:textId="77777777" w:rsidR="00D415C8" w:rsidRDefault="00D415C8">
      <w:pPr>
        <w:spacing w:after="0"/>
        <w:rPr>
          <w:rFonts w:ascii="Calibri" w:hAnsi="Calibri" w:cs="Calibri"/>
          <w:sz w:val="20"/>
          <w:szCs w:val="20"/>
        </w:rPr>
      </w:pPr>
    </w:p>
    <w:p w14:paraId="047B5C5A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CHORIZO &amp; FETA </w:t>
      </w:r>
      <w:proofErr w:type="gramStart"/>
      <w:r>
        <w:rPr>
          <w:rFonts w:ascii="Calibri" w:hAnsi="Calibri" w:cs="Calibri"/>
          <w:sz w:val="20"/>
          <w:szCs w:val="20"/>
        </w:rPr>
        <w:t>FLATBREAD  £</w:t>
      </w:r>
      <w:proofErr w:type="gramEnd"/>
      <w:r>
        <w:rPr>
          <w:rFonts w:ascii="Calibri" w:hAnsi="Calibri" w:cs="Calibri"/>
          <w:sz w:val="20"/>
          <w:szCs w:val="20"/>
        </w:rPr>
        <w:t>10</w:t>
      </w:r>
    </w:p>
    <w:p w14:paraId="047B5C5B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Whipped feta, hot honey chorizo &amp; </w:t>
      </w:r>
      <w:r>
        <w:rPr>
          <w:rFonts w:ascii="Calibri" w:hAnsi="Calibri" w:cs="Calibri"/>
          <w:sz w:val="20"/>
          <w:szCs w:val="20"/>
        </w:rPr>
        <w:t xml:space="preserve">shredded cos </w:t>
      </w:r>
    </w:p>
    <w:p w14:paraId="047B5C5C" w14:textId="77777777" w:rsidR="00D415C8" w:rsidRDefault="00D415C8">
      <w:pPr>
        <w:spacing w:after="0"/>
        <w:rPr>
          <w:rFonts w:ascii="Calibri" w:hAnsi="Calibri" w:cs="Calibri"/>
          <w:sz w:val="20"/>
          <w:szCs w:val="20"/>
        </w:rPr>
      </w:pPr>
    </w:p>
    <w:p w14:paraId="047B5C5D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PERSIAN CHICKEN </w:t>
      </w:r>
      <w:proofErr w:type="gramStart"/>
      <w:r>
        <w:rPr>
          <w:rFonts w:ascii="Calibri" w:hAnsi="Calibri" w:cs="Calibri"/>
          <w:sz w:val="20"/>
          <w:szCs w:val="20"/>
        </w:rPr>
        <w:t>FLATBREAD  £</w:t>
      </w:r>
      <w:proofErr w:type="gramEnd"/>
      <w:r>
        <w:rPr>
          <w:rFonts w:ascii="Calibri" w:hAnsi="Calibri" w:cs="Calibri"/>
          <w:sz w:val="20"/>
          <w:szCs w:val="20"/>
        </w:rPr>
        <w:t>10</w:t>
      </w:r>
    </w:p>
    <w:p w14:paraId="047B5C5E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Crispy coated spiced fried chicken, shredded cos &amp; Moroccan slaw</w:t>
      </w:r>
    </w:p>
    <w:p w14:paraId="047B5C5F" w14:textId="77777777" w:rsidR="00D415C8" w:rsidRDefault="00D415C8">
      <w:pPr>
        <w:spacing w:after="0"/>
        <w:rPr>
          <w:rFonts w:ascii="Calibri" w:hAnsi="Calibri" w:cs="Calibri"/>
          <w:sz w:val="20"/>
          <w:szCs w:val="20"/>
        </w:rPr>
      </w:pPr>
    </w:p>
    <w:p w14:paraId="047B5C60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BACON or SAUSAGE </w:t>
      </w:r>
      <w:proofErr w:type="gramStart"/>
      <w:r>
        <w:rPr>
          <w:rFonts w:ascii="Calibri" w:hAnsi="Calibri" w:cs="Calibri"/>
          <w:sz w:val="20"/>
          <w:szCs w:val="20"/>
        </w:rPr>
        <w:t>SANDWICH  £</w:t>
      </w:r>
      <w:proofErr w:type="gramEnd"/>
      <w:r>
        <w:rPr>
          <w:rFonts w:ascii="Calibri" w:hAnsi="Calibri" w:cs="Calibri"/>
          <w:sz w:val="20"/>
          <w:szCs w:val="20"/>
        </w:rPr>
        <w:t>7</w:t>
      </w:r>
    </w:p>
    <w:p w14:paraId="047B5C61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On our own </w:t>
      </w:r>
      <w:proofErr w:type="gramStart"/>
      <w:r>
        <w:rPr>
          <w:rFonts w:ascii="Calibri" w:hAnsi="Calibri" w:cs="Calibri"/>
          <w:sz w:val="20"/>
          <w:szCs w:val="20"/>
        </w:rPr>
        <w:t>fresh</w:t>
      </w:r>
      <w:proofErr w:type="gramEnd"/>
      <w:r>
        <w:rPr>
          <w:rFonts w:ascii="Calibri" w:hAnsi="Calibri" w:cs="Calibri"/>
          <w:sz w:val="20"/>
          <w:szCs w:val="20"/>
        </w:rPr>
        <w:t xml:space="preserve"> made focaccia</w:t>
      </w:r>
    </w:p>
    <w:p w14:paraId="047B5C62" w14:textId="77777777" w:rsidR="00D415C8" w:rsidRDefault="00D415C8">
      <w:pPr>
        <w:rPr>
          <w:rFonts w:ascii="Calibri" w:hAnsi="Calibri" w:cs="Calibri"/>
          <w:sz w:val="20"/>
          <w:szCs w:val="20"/>
        </w:rPr>
      </w:pPr>
    </w:p>
    <w:p w14:paraId="047B5C63" w14:textId="77777777" w:rsidR="00D415C8" w:rsidRDefault="000424A7">
      <w:p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ADD ITEMS</w:t>
      </w:r>
    </w:p>
    <w:p w14:paraId="047B5C64" w14:textId="77777777" w:rsidR="00D415C8" w:rsidRDefault="000424A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toasted focaccia with butter £3</w:t>
      </w:r>
    </w:p>
    <w:p w14:paraId="047B5C65" w14:textId="77777777" w:rsidR="00D415C8" w:rsidRDefault="000424A7">
      <w:pPr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wenlock</w:t>
      </w:r>
      <w:proofErr w:type="spellEnd"/>
      <w:r>
        <w:rPr>
          <w:rFonts w:ascii="Calibri" w:hAnsi="Calibri" w:cs="Calibri"/>
          <w:sz w:val="20"/>
          <w:szCs w:val="20"/>
        </w:rPr>
        <w:t xml:space="preserve"> edge bacon rashers £3 </w:t>
      </w:r>
    </w:p>
    <w:p w14:paraId="047B5C66" w14:textId="77777777" w:rsidR="00D415C8" w:rsidRDefault="000424A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Wenlock edge sausages £3 </w:t>
      </w:r>
    </w:p>
    <w:p w14:paraId="047B5C67" w14:textId="77777777" w:rsidR="00D415C8" w:rsidRDefault="000424A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Wenlock edge black pudding £ 2</w:t>
      </w:r>
    </w:p>
    <w:p w14:paraId="047B5C68" w14:textId="77777777" w:rsidR="00D415C8" w:rsidRDefault="000424A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fried/poached eggs £1.50</w:t>
      </w:r>
    </w:p>
    <w:p w14:paraId="047B5C69" w14:textId="77777777" w:rsidR="00D415C8" w:rsidRDefault="000424A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Scrambled eggs £3</w:t>
      </w:r>
    </w:p>
    <w:p w14:paraId="047B5C6A" w14:textId="77777777" w:rsidR="00D415C8" w:rsidRDefault="000424A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Homemade jam £1</w:t>
      </w:r>
    </w:p>
    <w:p w14:paraId="047B5C6B" w14:textId="77777777" w:rsidR="00D415C8" w:rsidRDefault="000424A7">
      <w:r>
        <w:rPr>
          <w:rFonts w:ascii="Calibri" w:hAnsi="Calibri" w:cs="Calibri"/>
          <w:sz w:val="20"/>
          <w:szCs w:val="20"/>
          <w:u w:val="single"/>
        </w:rPr>
        <w:t>TAPAS/ SHARING PLATES</w:t>
      </w:r>
    </w:p>
    <w:p w14:paraId="047B5C6C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HUMMUS   £6</w:t>
      </w:r>
    </w:p>
    <w:p w14:paraId="047B5C6D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spiced </w:t>
      </w:r>
      <w:proofErr w:type="spellStart"/>
      <w:r>
        <w:rPr>
          <w:rFonts w:ascii="Calibri" w:hAnsi="Calibri" w:cs="Calibri"/>
          <w:sz w:val="20"/>
          <w:szCs w:val="20"/>
        </w:rPr>
        <w:t>chic</w:t>
      </w:r>
      <w:proofErr w:type="spellEnd"/>
      <w:r>
        <w:rPr>
          <w:rFonts w:ascii="Calibri" w:hAnsi="Calibri" w:cs="Calibri"/>
          <w:sz w:val="20"/>
          <w:szCs w:val="20"/>
        </w:rPr>
        <w:t xml:space="preserve"> peas, focaccia &amp; chipotle oil</w:t>
      </w:r>
    </w:p>
    <w:p w14:paraId="047B5C6E" w14:textId="77777777" w:rsidR="00D415C8" w:rsidRDefault="00D415C8">
      <w:pPr>
        <w:spacing w:after="0"/>
        <w:rPr>
          <w:rFonts w:ascii="Calibri" w:hAnsi="Calibri" w:cs="Calibri"/>
          <w:sz w:val="20"/>
          <w:szCs w:val="20"/>
        </w:rPr>
      </w:pPr>
    </w:p>
    <w:p w14:paraId="047B5C6F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BRUCHETTA   £5</w:t>
      </w:r>
    </w:p>
    <w:p w14:paraId="047B5C70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vine tomato, garlic, olive oil on toasted </w:t>
      </w:r>
      <w:r>
        <w:rPr>
          <w:rFonts w:ascii="Calibri" w:hAnsi="Calibri" w:cs="Calibri"/>
          <w:sz w:val="20"/>
          <w:szCs w:val="20"/>
        </w:rPr>
        <w:t>focaccia</w:t>
      </w:r>
    </w:p>
    <w:p w14:paraId="047B5C71" w14:textId="77777777" w:rsidR="00D415C8" w:rsidRDefault="00D415C8">
      <w:pPr>
        <w:spacing w:after="0"/>
        <w:rPr>
          <w:rFonts w:ascii="Calibri" w:hAnsi="Calibri" w:cs="Calibri"/>
          <w:sz w:val="20"/>
          <w:szCs w:val="20"/>
        </w:rPr>
      </w:pPr>
    </w:p>
    <w:p w14:paraId="047B5C72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LOADED BRAVAS   £5</w:t>
      </w:r>
    </w:p>
    <w:p w14:paraId="047B5C73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Aioli, tomato &amp; hot pepper sauce</w:t>
      </w:r>
    </w:p>
    <w:p w14:paraId="047B5C74" w14:textId="77777777" w:rsidR="00D415C8" w:rsidRDefault="00D415C8">
      <w:pPr>
        <w:spacing w:after="0"/>
        <w:rPr>
          <w:rFonts w:ascii="Calibri" w:hAnsi="Calibri" w:cs="Calibri"/>
          <w:sz w:val="20"/>
          <w:szCs w:val="20"/>
        </w:rPr>
      </w:pPr>
    </w:p>
    <w:p w14:paraId="047B5C75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CHORIZO RAGOUT   £8</w:t>
      </w:r>
    </w:p>
    <w:p w14:paraId="047B5C76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Wenlock edge chorizo, tomatoes, peppers &amp; red wine</w:t>
      </w:r>
    </w:p>
    <w:p w14:paraId="047B5C77" w14:textId="77777777" w:rsidR="00D415C8" w:rsidRDefault="00D415C8">
      <w:pPr>
        <w:spacing w:after="0"/>
        <w:rPr>
          <w:rFonts w:ascii="Calibri" w:hAnsi="Calibri" w:cs="Calibri"/>
          <w:sz w:val="20"/>
          <w:szCs w:val="20"/>
        </w:rPr>
      </w:pPr>
    </w:p>
    <w:p w14:paraId="047B5C78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GARLIC MUSHROOM </w:t>
      </w:r>
      <w:proofErr w:type="gramStart"/>
      <w:r>
        <w:rPr>
          <w:rFonts w:ascii="Calibri" w:hAnsi="Calibri" w:cs="Calibri"/>
          <w:sz w:val="20"/>
          <w:szCs w:val="20"/>
        </w:rPr>
        <w:t>BRUCHETTA  £</w:t>
      </w:r>
      <w:proofErr w:type="gramEnd"/>
      <w:r>
        <w:rPr>
          <w:rFonts w:ascii="Calibri" w:hAnsi="Calibri" w:cs="Calibri"/>
          <w:sz w:val="20"/>
          <w:szCs w:val="20"/>
        </w:rPr>
        <w:t>7</w:t>
      </w:r>
    </w:p>
    <w:p w14:paraId="047B5C79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On toasted focaccia, with chives &amp; crispy onions</w:t>
      </w:r>
    </w:p>
    <w:p w14:paraId="047B5C7A" w14:textId="77777777" w:rsidR="00D415C8" w:rsidRDefault="00D415C8">
      <w:pPr>
        <w:spacing w:after="0"/>
        <w:rPr>
          <w:rFonts w:ascii="Calibri" w:hAnsi="Calibri" w:cs="Calibri"/>
          <w:sz w:val="20"/>
          <w:szCs w:val="20"/>
        </w:rPr>
      </w:pPr>
    </w:p>
    <w:p w14:paraId="047B5C7B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CURED MEATS &amp; </w:t>
      </w:r>
      <w:proofErr w:type="gramStart"/>
      <w:r>
        <w:rPr>
          <w:rFonts w:ascii="Calibri" w:hAnsi="Calibri" w:cs="Calibri"/>
          <w:sz w:val="20"/>
          <w:szCs w:val="20"/>
        </w:rPr>
        <w:t>PICKLES  £</w:t>
      </w:r>
      <w:proofErr w:type="gramEnd"/>
      <w:r>
        <w:rPr>
          <w:rFonts w:ascii="Calibri" w:hAnsi="Calibri" w:cs="Calibri"/>
          <w:sz w:val="20"/>
          <w:szCs w:val="20"/>
        </w:rPr>
        <w:t>12</w:t>
      </w:r>
    </w:p>
    <w:p w14:paraId="047B5C7C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Selection of cured pork cuts from </w:t>
      </w:r>
      <w:proofErr w:type="spellStart"/>
      <w:r>
        <w:rPr>
          <w:rFonts w:ascii="Calibri" w:hAnsi="Calibri" w:cs="Calibri"/>
          <w:sz w:val="20"/>
          <w:szCs w:val="20"/>
        </w:rPr>
        <w:t>wenlock</w:t>
      </w:r>
      <w:proofErr w:type="spellEnd"/>
      <w:r>
        <w:rPr>
          <w:rFonts w:ascii="Calibri" w:hAnsi="Calibri" w:cs="Calibri"/>
          <w:sz w:val="20"/>
          <w:szCs w:val="20"/>
        </w:rPr>
        <w:t xml:space="preserve"> edge farm</w:t>
      </w:r>
    </w:p>
    <w:p w14:paraId="047B5C7D" w14:textId="77777777" w:rsidR="00D415C8" w:rsidRDefault="00D415C8">
      <w:pPr>
        <w:spacing w:after="0"/>
        <w:rPr>
          <w:rFonts w:ascii="Calibri" w:hAnsi="Calibri" w:cs="Calibri"/>
          <w:sz w:val="20"/>
          <w:szCs w:val="20"/>
        </w:rPr>
      </w:pPr>
    </w:p>
    <w:p w14:paraId="047B5C7E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CHEESE, PICKLES &amp; </w:t>
      </w:r>
      <w:proofErr w:type="gramStart"/>
      <w:r>
        <w:rPr>
          <w:rFonts w:ascii="Calibri" w:hAnsi="Calibri" w:cs="Calibri"/>
          <w:sz w:val="20"/>
          <w:szCs w:val="20"/>
        </w:rPr>
        <w:t>CRACKERS  £</w:t>
      </w:r>
      <w:proofErr w:type="gramEnd"/>
      <w:r>
        <w:rPr>
          <w:rFonts w:ascii="Calibri" w:hAnsi="Calibri" w:cs="Calibri"/>
          <w:sz w:val="20"/>
          <w:szCs w:val="20"/>
        </w:rPr>
        <w:t>9</w:t>
      </w:r>
    </w:p>
    <w:p w14:paraId="047B5C7F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Selection of 3 local cheeses from Mr </w:t>
      </w:r>
      <w:proofErr w:type="spellStart"/>
      <w:r>
        <w:rPr>
          <w:rFonts w:ascii="Calibri" w:hAnsi="Calibri" w:cs="Calibri"/>
          <w:sz w:val="20"/>
          <w:szCs w:val="20"/>
        </w:rPr>
        <w:t>Moydens</w:t>
      </w:r>
      <w:proofErr w:type="spellEnd"/>
    </w:p>
    <w:p w14:paraId="047B5C80" w14:textId="77777777" w:rsidR="00D415C8" w:rsidRDefault="00D415C8">
      <w:pPr>
        <w:spacing w:after="0"/>
        <w:rPr>
          <w:rFonts w:ascii="Calibri" w:hAnsi="Calibri" w:cs="Calibri"/>
          <w:sz w:val="20"/>
          <w:szCs w:val="20"/>
        </w:rPr>
      </w:pPr>
    </w:p>
    <w:p w14:paraId="047B5C81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STICKY CHICKEN TENDERS £7 for 3 £12 for 5</w:t>
      </w:r>
    </w:p>
    <w:p w14:paraId="047B5C82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Crispy fried chicken in a sticky sweet chilli &amp; soy dressing with peppers, onions &amp; sesame seeds</w:t>
      </w:r>
    </w:p>
    <w:p w14:paraId="047B5C83" w14:textId="77777777" w:rsidR="00D415C8" w:rsidRDefault="00D415C8">
      <w:pPr>
        <w:spacing w:after="0"/>
        <w:rPr>
          <w:rFonts w:ascii="Calibri" w:hAnsi="Calibri" w:cs="Calibri"/>
          <w:sz w:val="20"/>
          <w:szCs w:val="20"/>
        </w:rPr>
      </w:pPr>
    </w:p>
    <w:p w14:paraId="047B5C84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TUSCAN SAUSAGE </w:t>
      </w:r>
      <w:proofErr w:type="gramStart"/>
      <w:r>
        <w:rPr>
          <w:rFonts w:ascii="Calibri" w:hAnsi="Calibri" w:cs="Calibri"/>
          <w:sz w:val="20"/>
          <w:szCs w:val="20"/>
        </w:rPr>
        <w:t>RAGU  £</w:t>
      </w:r>
      <w:proofErr w:type="gramEnd"/>
      <w:r>
        <w:rPr>
          <w:rFonts w:ascii="Calibri" w:hAnsi="Calibri" w:cs="Calibri"/>
          <w:sz w:val="20"/>
          <w:szCs w:val="20"/>
        </w:rPr>
        <w:t xml:space="preserve">8 </w:t>
      </w:r>
    </w:p>
    <w:p w14:paraId="047B5C85" w14:textId="77777777" w:rsidR="00D415C8" w:rsidRDefault="000424A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Sausage, chorizo, tomato, </w:t>
      </w:r>
      <w:proofErr w:type="gramStart"/>
      <w:r>
        <w:rPr>
          <w:rFonts w:ascii="Calibri" w:hAnsi="Calibri" w:cs="Calibri"/>
          <w:sz w:val="20"/>
          <w:szCs w:val="20"/>
        </w:rPr>
        <w:t>chick peas</w:t>
      </w:r>
      <w:proofErr w:type="gramEnd"/>
      <w:r>
        <w:rPr>
          <w:rFonts w:ascii="Calibri" w:hAnsi="Calibri" w:cs="Calibri"/>
          <w:sz w:val="20"/>
          <w:szCs w:val="20"/>
        </w:rPr>
        <w:t>, herbs &amp; spices</w:t>
      </w:r>
    </w:p>
    <w:p w14:paraId="047B5C86" w14:textId="77777777" w:rsidR="00D415C8" w:rsidRDefault="00D415C8">
      <w:pPr>
        <w:spacing w:after="0"/>
        <w:rPr>
          <w:rFonts w:ascii="Calibri" w:hAnsi="Calibri" w:cs="Calibri"/>
          <w:sz w:val="20"/>
          <w:szCs w:val="20"/>
        </w:rPr>
      </w:pPr>
    </w:p>
    <w:p w14:paraId="047B5C87" w14:textId="77777777" w:rsidR="00D415C8" w:rsidRDefault="000424A7">
      <w:p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Extras</w:t>
      </w:r>
    </w:p>
    <w:p w14:paraId="047B5C88" w14:textId="77777777" w:rsidR="00D415C8" w:rsidRDefault="000424A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Hand cut chips £4</w:t>
      </w:r>
    </w:p>
    <w:p w14:paraId="047B5C89" w14:textId="77777777" w:rsidR="00D415C8" w:rsidRDefault="000424A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Moroccan slaw £3</w:t>
      </w:r>
    </w:p>
    <w:p w14:paraId="047B5C8A" w14:textId="77777777" w:rsidR="00D415C8" w:rsidRDefault="000424A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Tomato, whipped feta &amp; pumpkin seed salad £5</w:t>
      </w:r>
    </w:p>
    <w:p w14:paraId="047B5C8B" w14:textId="77777777" w:rsidR="00D415C8" w:rsidRDefault="000424A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Olives £4</w:t>
      </w:r>
    </w:p>
    <w:p w14:paraId="047B5C8C" w14:textId="77777777" w:rsidR="00D415C8" w:rsidRDefault="000424A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Focaccia with olive </w:t>
      </w:r>
      <w:proofErr w:type="gramStart"/>
      <w:r>
        <w:rPr>
          <w:rFonts w:ascii="Calibri" w:hAnsi="Calibri" w:cs="Calibri"/>
          <w:sz w:val="20"/>
          <w:szCs w:val="20"/>
        </w:rPr>
        <w:t>oil(</w:t>
      </w:r>
      <w:proofErr w:type="gramEnd"/>
      <w:r>
        <w:rPr>
          <w:rFonts w:ascii="Calibri" w:hAnsi="Calibri" w:cs="Calibri"/>
          <w:sz w:val="20"/>
          <w:szCs w:val="20"/>
        </w:rPr>
        <w:t>we also have butter) £3</w:t>
      </w:r>
    </w:p>
    <w:p w14:paraId="047B5C8D" w14:textId="77777777" w:rsidR="00D415C8" w:rsidRDefault="00D415C8">
      <w:pPr>
        <w:rPr>
          <w:rFonts w:ascii="Calibri" w:hAnsi="Calibri" w:cs="Calibri"/>
          <w:sz w:val="20"/>
          <w:szCs w:val="20"/>
        </w:rPr>
      </w:pPr>
    </w:p>
    <w:p w14:paraId="047B5C8E" w14:textId="77777777" w:rsidR="00D415C8" w:rsidRDefault="000424A7">
      <w:p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CHILDRENS MENU</w:t>
      </w:r>
    </w:p>
    <w:p w14:paraId="047B5C8F" w14:textId="77777777" w:rsidR="00D415C8" w:rsidRDefault="000424A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Crispy chicken tenders, chips &amp; peas £7</w:t>
      </w:r>
    </w:p>
    <w:p w14:paraId="047B5C90" w14:textId="77777777" w:rsidR="00D415C8" w:rsidRDefault="000424A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Sausage, chips &amp; peas £6</w:t>
      </w:r>
    </w:p>
    <w:p w14:paraId="047B5C91" w14:textId="77777777" w:rsidR="00D415C8" w:rsidRDefault="000424A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Hummus &amp; bread £4</w:t>
      </w:r>
    </w:p>
    <w:p w14:paraId="047B5C92" w14:textId="77777777" w:rsidR="00D415C8" w:rsidRDefault="000424A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Toasted cheese focaccia £5</w:t>
      </w:r>
    </w:p>
    <w:p w14:paraId="047B5C93" w14:textId="77777777" w:rsidR="00D415C8" w:rsidRDefault="000424A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Smashed </w:t>
      </w:r>
      <w:proofErr w:type="spellStart"/>
      <w:r>
        <w:rPr>
          <w:rFonts w:ascii="Calibri" w:hAnsi="Calibri" w:cs="Calibri"/>
          <w:sz w:val="20"/>
          <w:szCs w:val="20"/>
        </w:rPr>
        <w:t>avo</w:t>
      </w:r>
      <w:proofErr w:type="spellEnd"/>
      <w:r>
        <w:rPr>
          <w:rFonts w:ascii="Calibri" w:hAnsi="Calibri" w:cs="Calibri"/>
          <w:sz w:val="20"/>
          <w:szCs w:val="20"/>
        </w:rPr>
        <w:t xml:space="preserve"> &amp; pea focaccia £6</w:t>
      </w:r>
    </w:p>
    <w:p w14:paraId="047B5C94" w14:textId="77777777" w:rsidR="00D415C8" w:rsidRDefault="00D415C8">
      <w:pPr>
        <w:rPr>
          <w:sz w:val="16"/>
          <w:szCs w:val="16"/>
        </w:rPr>
      </w:pPr>
    </w:p>
    <w:sectPr w:rsidR="00D415C8">
      <w:headerReference w:type="default" r:id="rId6"/>
      <w:pgSz w:w="11906" w:h="16838"/>
      <w:pgMar w:top="720" w:right="720" w:bottom="720" w:left="720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B5C4A" w14:textId="77777777" w:rsidR="000424A7" w:rsidRDefault="000424A7">
      <w:pPr>
        <w:spacing w:after="0" w:line="240" w:lineRule="auto"/>
      </w:pPr>
      <w:r>
        <w:separator/>
      </w:r>
    </w:p>
  </w:endnote>
  <w:endnote w:type="continuationSeparator" w:id="0">
    <w:p w14:paraId="047B5C4C" w14:textId="77777777" w:rsidR="000424A7" w:rsidRDefault="0004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B5C46" w14:textId="77777777" w:rsidR="000424A7" w:rsidRDefault="000424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7B5C48" w14:textId="77777777" w:rsidR="000424A7" w:rsidRDefault="0004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B5C4E" w14:textId="77777777" w:rsidR="000424A7" w:rsidRDefault="000424A7">
    <w:pPr>
      <w:pStyle w:val="Header"/>
    </w:pPr>
    <w:r>
      <w:rPr>
        <w:noProof/>
      </w:rPr>
      <w:drawing>
        <wp:inline distT="0" distB="0" distL="0" distR="0" wp14:anchorId="047B5C46" wp14:editId="047B5C47">
          <wp:extent cx="1924053" cy="615948"/>
          <wp:effectExtent l="0" t="0" r="0" b="0"/>
          <wp:docPr id="284009325" name="Picture 1" descr="A red rectangular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3" cy="6159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15C8"/>
    <w:rsid w:val="000424A7"/>
    <w:rsid w:val="00D415C8"/>
    <w:rsid w:val="00D9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B5C46"/>
  <w15:docId w15:val="{2BBBB4CC-9D06-46E0-AA43-CA5BE319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Bevan</dc:creator>
  <dc:description/>
  <cp:lastModifiedBy>Becky Bevan</cp:lastModifiedBy>
  <cp:revision>2</cp:revision>
  <cp:lastPrinted>2024-09-04T14:22:00Z</cp:lastPrinted>
  <dcterms:created xsi:type="dcterms:W3CDTF">2024-09-08T17:49:00Z</dcterms:created>
  <dcterms:modified xsi:type="dcterms:W3CDTF">2024-09-08T17:49:00Z</dcterms:modified>
</cp:coreProperties>
</file>